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C5CD7" w14:textId="77777777" w:rsidR="00322FC5" w:rsidRDefault="00D73A28" w:rsidP="007E5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Spread the Word: </w:t>
      </w:r>
      <w:r w:rsidR="00322FC5" w:rsidRPr="00322FC5">
        <w:rPr>
          <w:rFonts w:ascii="Times New Roman" w:hAnsi="Times New Roman" w:cs="Times New Roman"/>
          <w:b/>
          <w:sz w:val="24"/>
          <w:szCs w:val="24"/>
        </w:rPr>
        <w:t xml:space="preserve">Participants Needed </w:t>
      </w:r>
    </w:p>
    <w:p w14:paraId="45A2976C" w14:textId="77777777" w:rsidR="003B789F" w:rsidRDefault="00322FC5" w:rsidP="007E51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2FC5"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 w:rsidRPr="00322FC5">
        <w:rPr>
          <w:rFonts w:ascii="Times New Roman" w:hAnsi="Times New Roman" w:cs="Times New Roman"/>
          <w:b/>
          <w:sz w:val="24"/>
          <w:szCs w:val="24"/>
        </w:rPr>
        <w:t xml:space="preserve"> Birds on Dairies Survey</w:t>
      </w:r>
    </w:p>
    <w:p w14:paraId="0997D2B2" w14:textId="77777777" w:rsidR="000E7A3D" w:rsidRPr="00322FC5" w:rsidRDefault="000E7A3D" w:rsidP="007E51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A9C94" w14:textId="77777777" w:rsidR="000F42C3" w:rsidRPr="00322FC5" w:rsidRDefault="000F42C3" w:rsidP="007E51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5B029" w14:textId="77777777" w:rsidR="00D27AF2" w:rsidRDefault="00322FC5" w:rsidP="00676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Are yo</w:t>
      </w:r>
      <w:r w:rsidR="00D73A28">
        <w:rPr>
          <w:rFonts w:ascii="Times New Roman" w:hAnsi="Times New Roman" w:cs="Times New Roman"/>
          <w:sz w:val="24"/>
          <w:szCs w:val="24"/>
        </w:rPr>
        <w:t xml:space="preserve">u a Washington dairy producer? Do you have </w:t>
      </w:r>
      <w:r w:rsidR="00F67BAA">
        <w:rPr>
          <w:rFonts w:ascii="Times New Roman" w:hAnsi="Times New Roman" w:cs="Times New Roman"/>
          <w:sz w:val="24"/>
          <w:szCs w:val="24"/>
        </w:rPr>
        <w:t xml:space="preserve">pest </w:t>
      </w:r>
      <w:r w:rsidR="00D73A28">
        <w:rPr>
          <w:rFonts w:ascii="Times New Roman" w:hAnsi="Times New Roman" w:cs="Times New Roman"/>
          <w:sz w:val="24"/>
          <w:szCs w:val="24"/>
        </w:rPr>
        <w:t xml:space="preserve">birds on your dairy? If you answered yes to these questions, then please take ten minutes to complete an online </w:t>
      </w:r>
      <w:r w:rsidR="00D27AF2">
        <w:rPr>
          <w:rFonts w:ascii="Times New Roman" w:hAnsi="Times New Roman" w:cs="Times New Roman"/>
          <w:sz w:val="24"/>
          <w:szCs w:val="24"/>
        </w:rPr>
        <w:t xml:space="preserve">Birds on Dairies </w:t>
      </w:r>
      <w:r w:rsidR="00D73A28">
        <w:rPr>
          <w:rFonts w:ascii="Times New Roman" w:hAnsi="Times New Roman" w:cs="Times New Roman"/>
          <w:sz w:val="24"/>
          <w:szCs w:val="24"/>
        </w:rPr>
        <w:t xml:space="preserve">survey found at the following website: </w:t>
      </w:r>
      <w:hyperlink r:id="rId6" w:history="1">
        <w:r w:rsidR="00676C84" w:rsidRPr="00322FC5">
          <w:rPr>
            <w:rStyle w:val="Hyperlink"/>
            <w:rFonts w:ascii="Times New Roman" w:hAnsi="Times New Roman" w:cs="Times New Roman"/>
            <w:sz w:val="24"/>
            <w:szCs w:val="24"/>
          </w:rPr>
          <w:t>https://www.surveymonkey.com/s/dairybirds</w:t>
        </w:r>
      </w:hyperlink>
      <w:r w:rsidR="00D27A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D3D8EF" w14:textId="77777777" w:rsidR="00211581" w:rsidRDefault="00211581" w:rsidP="00676C84">
      <w:pPr>
        <w:rPr>
          <w:rFonts w:ascii="Times New Roman" w:hAnsi="Times New Roman" w:cs="Times New Roman"/>
          <w:sz w:val="24"/>
          <w:szCs w:val="24"/>
        </w:rPr>
      </w:pPr>
    </w:p>
    <w:p w14:paraId="6435F99A" w14:textId="5A3B7E2B" w:rsidR="00211581" w:rsidRDefault="00D73A28" w:rsidP="0021158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Researchers from Washington State University and Trinity Western University have partnered with three Whatcom County </w:t>
      </w:r>
      <w:r w:rsidRPr="00D73A28">
        <w:rPr>
          <w:rFonts w:ascii="Times New Roman" w:hAnsi="Times New Roman" w:cs="Times New Roman"/>
          <w:sz w:val="24"/>
          <w:szCs w:val="24"/>
        </w:rPr>
        <w:t xml:space="preserve">dairy producers to </w:t>
      </w:r>
      <w:r w:rsidR="00D27AF2">
        <w:rPr>
          <w:rFonts w:ascii="Times New Roman" w:hAnsi="Times New Roman" w:cs="Times New Roman"/>
          <w:sz w:val="24"/>
          <w:szCs w:val="24"/>
        </w:rPr>
        <w:t xml:space="preserve">collect survey data on the number and species of </w:t>
      </w:r>
      <w:r w:rsidR="00F67BAA">
        <w:rPr>
          <w:rFonts w:ascii="Times New Roman" w:hAnsi="Times New Roman" w:cs="Times New Roman"/>
          <w:sz w:val="24"/>
          <w:szCs w:val="24"/>
        </w:rPr>
        <w:t xml:space="preserve">pest </w:t>
      </w:r>
      <w:r w:rsidR="00D27AF2">
        <w:rPr>
          <w:rFonts w:ascii="Times New Roman" w:hAnsi="Times New Roman" w:cs="Times New Roman"/>
          <w:sz w:val="24"/>
          <w:szCs w:val="24"/>
        </w:rPr>
        <w:t xml:space="preserve">birds found on Washington dairies, the estimated damage caused by </w:t>
      </w:r>
      <w:r w:rsidR="00F67BAA">
        <w:rPr>
          <w:rFonts w:ascii="Times New Roman" w:hAnsi="Times New Roman" w:cs="Times New Roman"/>
          <w:sz w:val="24"/>
          <w:szCs w:val="24"/>
        </w:rPr>
        <w:t>these</w:t>
      </w:r>
      <w:r w:rsidR="00D27AF2">
        <w:rPr>
          <w:rFonts w:ascii="Times New Roman" w:hAnsi="Times New Roman" w:cs="Times New Roman"/>
          <w:sz w:val="24"/>
          <w:szCs w:val="24"/>
        </w:rPr>
        <w:t xml:space="preserve"> birds on dairies, and current pest bird manageme</w:t>
      </w:r>
      <w:r w:rsidR="000343AD">
        <w:rPr>
          <w:rFonts w:ascii="Times New Roman" w:hAnsi="Times New Roman" w:cs="Times New Roman"/>
          <w:sz w:val="24"/>
          <w:szCs w:val="24"/>
        </w:rPr>
        <w:t>nt practices used by dairies</w:t>
      </w:r>
      <w:r w:rsidR="00F67BAA">
        <w:rPr>
          <w:rFonts w:ascii="Times New Roman" w:hAnsi="Times New Roman" w:cs="Times New Roman"/>
          <w:sz w:val="24"/>
          <w:szCs w:val="24"/>
        </w:rPr>
        <w:t>. I</w:t>
      </w:r>
      <w:r w:rsidR="00211581">
        <w:rPr>
          <w:rFonts w:ascii="Times New Roman" w:hAnsi="Times New Roman" w:cs="Times New Roman"/>
          <w:sz w:val="24"/>
          <w:szCs w:val="24"/>
        </w:rPr>
        <w:t>nformation on the perce</w:t>
      </w:r>
      <w:r w:rsidR="00F67BAA">
        <w:rPr>
          <w:rFonts w:ascii="Times New Roman" w:hAnsi="Times New Roman" w:cs="Times New Roman"/>
          <w:sz w:val="24"/>
          <w:szCs w:val="24"/>
        </w:rPr>
        <w:t>ived effectiveness of currently-</w:t>
      </w:r>
      <w:r w:rsidR="00211581">
        <w:rPr>
          <w:rFonts w:ascii="Times New Roman" w:hAnsi="Times New Roman" w:cs="Times New Roman"/>
          <w:sz w:val="24"/>
          <w:szCs w:val="24"/>
        </w:rPr>
        <w:t>used pest bird ma</w:t>
      </w:r>
      <w:r w:rsidR="000343AD">
        <w:rPr>
          <w:rFonts w:ascii="Times New Roman" w:hAnsi="Times New Roman" w:cs="Times New Roman"/>
          <w:sz w:val="24"/>
          <w:szCs w:val="24"/>
        </w:rPr>
        <w:t xml:space="preserve">nagement practices will </w:t>
      </w:r>
      <w:r w:rsidR="00211581">
        <w:rPr>
          <w:rFonts w:ascii="Times New Roman" w:hAnsi="Times New Roman" w:cs="Times New Roman"/>
          <w:sz w:val="24"/>
          <w:szCs w:val="24"/>
        </w:rPr>
        <w:t xml:space="preserve">be collected. </w:t>
      </w:r>
    </w:p>
    <w:p w14:paraId="05B56C4E" w14:textId="77777777" w:rsidR="00211581" w:rsidRDefault="00211581" w:rsidP="00211581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C089A45" w14:textId="714DB60B" w:rsidR="00676C84" w:rsidRDefault="00211581" w:rsidP="0021158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67BAA">
        <w:rPr>
          <w:rFonts w:ascii="Times New Roman" w:hAnsi="Times New Roman" w:cs="Times New Roman"/>
          <w:sz w:val="24"/>
          <w:szCs w:val="24"/>
        </w:rPr>
        <w:t>his farmer-led project i</w:t>
      </w:r>
      <w:r w:rsidR="00D27AF2">
        <w:rPr>
          <w:rFonts w:ascii="Times New Roman" w:hAnsi="Times New Roman" w:cs="Times New Roman"/>
          <w:sz w:val="24"/>
          <w:szCs w:val="24"/>
        </w:rPr>
        <w:t xml:space="preserve">s </w:t>
      </w:r>
      <w:r w:rsidR="00D27AF2" w:rsidRPr="00D27AF2">
        <w:rPr>
          <w:rFonts w:ascii="Times New Roman" w:hAnsi="Times New Roman" w:cs="Times New Roman"/>
          <w:sz w:val="24"/>
          <w:szCs w:val="24"/>
        </w:rPr>
        <w:t xml:space="preserve">funded by </w:t>
      </w:r>
      <w:r w:rsidR="00F67BAA">
        <w:rPr>
          <w:rFonts w:ascii="Times New Roman" w:hAnsi="Times New Roman" w:cs="Times New Roman"/>
          <w:sz w:val="24"/>
          <w:szCs w:val="24"/>
        </w:rPr>
        <w:t xml:space="preserve">the </w:t>
      </w:r>
      <w:r w:rsidR="00D27AF2" w:rsidRPr="00D27AF2">
        <w:rPr>
          <w:rFonts w:ascii="Times New Roman" w:hAnsi="Times New Roman" w:cs="Times New Roman"/>
          <w:sz w:val="24"/>
          <w:szCs w:val="24"/>
        </w:rPr>
        <w:t>USDA Sustainable Agriculture Research and Education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BAA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 xml:space="preserve">with the objective </w:t>
      </w:r>
      <w:r w:rsidR="000343AD">
        <w:rPr>
          <w:rFonts w:ascii="Times New Roman" w:hAnsi="Times New Roman" w:cs="Times New Roman"/>
          <w:sz w:val="24"/>
          <w:szCs w:val="24"/>
        </w:rPr>
        <w:t>of</w:t>
      </w:r>
      <w:r w:rsidR="00A77E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assess</w:t>
      </w:r>
      <w:r w:rsidR="00F67BAA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A77E5F">
        <w:rPr>
          <w:rFonts w:ascii="Times New Roman" w:hAnsi="Times New Roman" w:cs="Times New Roman"/>
          <w:sz w:val="24"/>
          <w:szCs w:val="24"/>
        </w:rPr>
        <w:t xml:space="preserve">current state of pest bird control on dairies and </w:t>
      </w:r>
      <w:r w:rsidR="002637CE">
        <w:rPr>
          <w:rFonts w:ascii="Times New Roman" w:hAnsi="Times New Roman" w:cs="Times New Roman"/>
          <w:sz w:val="24"/>
          <w:szCs w:val="24"/>
        </w:rPr>
        <w:t>prov</w:t>
      </w:r>
      <w:r w:rsidR="00A77E5F">
        <w:rPr>
          <w:rFonts w:ascii="Times New Roman" w:hAnsi="Times New Roman" w:cs="Times New Roman"/>
          <w:sz w:val="24"/>
          <w:szCs w:val="24"/>
        </w:rPr>
        <w:t>iding</w:t>
      </w:r>
      <w:r w:rsidR="002637CE">
        <w:rPr>
          <w:rFonts w:ascii="Times New Roman" w:hAnsi="Times New Roman" w:cs="Times New Roman"/>
          <w:sz w:val="24"/>
          <w:szCs w:val="24"/>
        </w:rPr>
        <w:t xml:space="preserve"> </w:t>
      </w:r>
      <w:r w:rsidR="004B613B">
        <w:rPr>
          <w:rFonts w:ascii="Times New Roman" w:hAnsi="Times New Roman" w:cs="Times New Roman"/>
          <w:sz w:val="24"/>
          <w:szCs w:val="24"/>
        </w:rPr>
        <w:t>educational information on how to use falconry or native raptors for pest bird m</w:t>
      </w:r>
      <w:r w:rsidR="00A77E5F">
        <w:rPr>
          <w:rFonts w:ascii="Times New Roman" w:hAnsi="Times New Roman" w:cs="Times New Roman"/>
          <w:sz w:val="24"/>
          <w:szCs w:val="24"/>
        </w:rPr>
        <w:t>anagement</w:t>
      </w:r>
      <w:r w:rsidR="000E7A3D">
        <w:rPr>
          <w:rFonts w:ascii="Times New Roman" w:hAnsi="Times New Roman" w:cs="Times New Roman"/>
          <w:sz w:val="24"/>
          <w:szCs w:val="24"/>
        </w:rPr>
        <w:t xml:space="preserve">. Anyone interested in learning more about this project may contact one of the team leaders listed below. </w:t>
      </w:r>
    </w:p>
    <w:p w14:paraId="111309CF" w14:textId="77777777" w:rsidR="000E7A3D" w:rsidRPr="00D73A28" w:rsidRDefault="000E7A3D" w:rsidP="00211581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26BFB48" w14:textId="77777777" w:rsidR="00322FC5" w:rsidRDefault="00322FC5" w:rsidP="007E51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93ABA9" w14:textId="77777777" w:rsidR="00322FC5" w:rsidRPr="00322FC5" w:rsidRDefault="00322FC5" w:rsidP="002115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2FC5">
        <w:rPr>
          <w:rFonts w:ascii="Times New Roman" w:hAnsi="Times New Roman" w:cs="Times New Roman"/>
          <w:sz w:val="24"/>
          <w:szCs w:val="24"/>
        </w:rPr>
        <w:t xml:space="preserve">Amber Adams-Progar, Washington State University: </w:t>
      </w:r>
      <w:hyperlink r:id="rId7" w:history="1">
        <w:r w:rsidRPr="00322FC5">
          <w:rPr>
            <w:rStyle w:val="Hyperlink"/>
            <w:rFonts w:ascii="Times New Roman" w:hAnsi="Times New Roman" w:cs="Times New Roman"/>
            <w:sz w:val="24"/>
            <w:szCs w:val="24"/>
          </w:rPr>
          <w:t>amber.adams-progar@wsu.edu</w:t>
        </w:r>
      </w:hyperlink>
    </w:p>
    <w:p w14:paraId="732D3634" w14:textId="77777777" w:rsidR="00322FC5" w:rsidRPr="00322FC5" w:rsidRDefault="00322FC5" w:rsidP="00211581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FC5">
        <w:rPr>
          <w:rFonts w:ascii="Times New Roman" w:hAnsi="Times New Roman" w:cs="Times New Roman"/>
          <w:sz w:val="24"/>
          <w:szCs w:val="24"/>
        </w:rPr>
        <w:t xml:space="preserve">Susan Kerr, Washington State University: </w:t>
      </w:r>
      <w:hyperlink r:id="rId8" w:history="1">
        <w:r w:rsidRPr="00322FC5">
          <w:rPr>
            <w:rStyle w:val="Hyperlink"/>
            <w:rFonts w:ascii="Times New Roman" w:hAnsi="Times New Roman" w:cs="Times New Roman"/>
            <w:sz w:val="24"/>
            <w:szCs w:val="24"/>
          </w:rPr>
          <w:t>kerrs@wsu.edu</w:t>
        </w:r>
      </w:hyperlink>
    </w:p>
    <w:p w14:paraId="2885517E" w14:textId="77777777" w:rsidR="00322FC5" w:rsidRPr="00322FC5" w:rsidRDefault="00322FC5" w:rsidP="00211581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FC5">
        <w:rPr>
          <w:rFonts w:ascii="Times New Roman" w:hAnsi="Times New Roman" w:cs="Times New Roman"/>
          <w:sz w:val="24"/>
          <w:szCs w:val="24"/>
        </w:rPr>
        <w:t xml:space="preserve">Karen Steensma, Trinity Western University: </w:t>
      </w:r>
      <w:hyperlink r:id="rId9" w:history="1">
        <w:r w:rsidRPr="00322FC5">
          <w:rPr>
            <w:rStyle w:val="Hyperlink"/>
            <w:rFonts w:ascii="Times New Roman" w:hAnsi="Times New Roman" w:cs="Times New Roman"/>
            <w:sz w:val="24"/>
            <w:szCs w:val="24"/>
          </w:rPr>
          <w:t>steensma@twu.ca</w:t>
        </w:r>
      </w:hyperlink>
    </w:p>
    <w:p w14:paraId="1D941821" w14:textId="77777777" w:rsidR="00322FC5" w:rsidRPr="00322FC5" w:rsidRDefault="00322FC5" w:rsidP="007E519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2FC5" w:rsidRPr="00322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97"/>
    <w:rsid w:val="000343AD"/>
    <w:rsid w:val="000E7A3D"/>
    <w:rsid w:val="000F42C3"/>
    <w:rsid w:val="00211581"/>
    <w:rsid w:val="002637CE"/>
    <w:rsid w:val="00322FC5"/>
    <w:rsid w:val="003B789F"/>
    <w:rsid w:val="004B613B"/>
    <w:rsid w:val="005D1D19"/>
    <w:rsid w:val="00676C84"/>
    <w:rsid w:val="007E5197"/>
    <w:rsid w:val="00A77E5F"/>
    <w:rsid w:val="00D27AF2"/>
    <w:rsid w:val="00D73A28"/>
    <w:rsid w:val="00ED3D13"/>
    <w:rsid w:val="00F6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066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7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B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B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B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B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7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B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B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B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B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surveymonkey.com/s/dairybirds" TargetMode="External"/><Relationship Id="rId7" Type="http://schemas.openxmlformats.org/officeDocument/2006/relationships/hyperlink" Target="mailto:amber.adams-progar@wsu.edu" TargetMode="External"/><Relationship Id="rId8" Type="http://schemas.openxmlformats.org/officeDocument/2006/relationships/hyperlink" Target="mailto:kerrs@wsu.edu" TargetMode="External"/><Relationship Id="rId9" Type="http://schemas.openxmlformats.org/officeDocument/2006/relationships/hyperlink" Target="mailto:steensma@twu.ca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ber.adams-proga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\Users\amber.adams-progar\AppData\Roaming\Microsoft\Templates\Single spaced (blank).dotx</Template>
  <TotalTime>0</TotalTime>
  <Pages>1</Pages>
  <Words>232</Words>
  <Characters>1328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Karen Steensma</cp:lastModifiedBy>
  <cp:revision>2</cp:revision>
  <dcterms:created xsi:type="dcterms:W3CDTF">2015-07-08T16:17:00Z</dcterms:created>
  <dcterms:modified xsi:type="dcterms:W3CDTF">2015-07-08T16:17:00Z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